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A01EC" w14:textId="1EC58591" w:rsidR="00ED166D" w:rsidRPr="00ED166D" w:rsidRDefault="00ED166D" w:rsidP="001F2FC3">
      <w:pPr>
        <w:pStyle w:val="NoSpacing"/>
        <w:rPr>
          <w:sz w:val="40"/>
          <w:szCs w:val="40"/>
        </w:rPr>
      </w:pPr>
      <w:r w:rsidRPr="00ED166D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B1B8F9D" wp14:editId="07777777">
            <wp:simplePos x="0" y="0"/>
            <wp:positionH relativeFrom="column">
              <wp:posOffset>-49530</wp:posOffset>
            </wp:positionH>
            <wp:positionV relativeFrom="paragraph">
              <wp:posOffset>-238760</wp:posOffset>
            </wp:positionV>
            <wp:extent cx="1128395" cy="1156335"/>
            <wp:effectExtent l="19050" t="0" r="0" b="0"/>
            <wp:wrapSquare wrapText="bothSides"/>
            <wp:docPr id="4" name="Picture 0" descr="Oran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3E68544" w:rsidRPr="698CA377">
        <w:rPr>
          <w:sz w:val="40"/>
          <w:szCs w:val="40"/>
        </w:rPr>
        <w:t>SUNSHINE COAST CH</w:t>
      </w:r>
      <w:r w:rsidRPr="698CA377">
        <w:rPr>
          <w:sz w:val="40"/>
          <w:szCs w:val="40"/>
        </w:rPr>
        <w:t>URCHES SOCCER ASSN</w:t>
      </w:r>
    </w:p>
    <w:p w14:paraId="672A6659" w14:textId="77777777" w:rsidR="008C55C8" w:rsidRDefault="008C55C8" w:rsidP="001F2FC3">
      <w:pPr>
        <w:pStyle w:val="NoSpacing"/>
        <w:rPr>
          <w:sz w:val="24"/>
          <w:szCs w:val="24"/>
          <w:lang w:val="en-US"/>
        </w:rPr>
      </w:pPr>
    </w:p>
    <w:p w14:paraId="72A3D3EC" w14:textId="5A4DDCD4" w:rsidR="00707A8F" w:rsidRDefault="00707A8F" w:rsidP="698CA377">
      <w:pPr>
        <w:pStyle w:val="NoSpacing"/>
        <w:rPr>
          <w:sz w:val="24"/>
          <w:szCs w:val="24"/>
          <w:highlight w:val="yellow"/>
          <w:lang w:val="en-US"/>
        </w:rPr>
      </w:pPr>
    </w:p>
    <w:p w14:paraId="05E3D52D" w14:textId="60C89641" w:rsidR="00EC0200" w:rsidRPr="00EC0200" w:rsidRDefault="001F2FC3" w:rsidP="001F2FC3">
      <w:pPr>
        <w:pStyle w:val="NoSpacing"/>
        <w:rPr>
          <w:sz w:val="24"/>
          <w:szCs w:val="24"/>
        </w:rPr>
      </w:pPr>
      <w:r w:rsidRPr="5FF1C952">
        <w:rPr>
          <w:sz w:val="24"/>
          <w:szCs w:val="24"/>
        </w:rPr>
        <w:t>Nominations are</w:t>
      </w:r>
      <w:r w:rsidR="00864D63">
        <w:rPr>
          <w:sz w:val="24"/>
          <w:szCs w:val="24"/>
        </w:rPr>
        <w:t xml:space="preserve"> </w:t>
      </w:r>
      <w:r w:rsidRPr="5FF1C952">
        <w:rPr>
          <w:sz w:val="24"/>
          <w:szCs w:val="24"/>
        </w:rPr>
        <w:t>invited for the election of SCCSA Executive positions</w:t>
      </w:r>
      <w:r w:rsidR="00864D63">
        <w:rPr>
          <w:sz w:val="24"/>
          <w:szCs w:val="24"/>
        </w:rPr>
        <w:t>.</w:t>
      </w:r>
      <w:r w:rsidRPr="5FF1C952">
        <w:rPr>
          <w:sz w:val="24"/>
          <w:szCs w:val="24"/>
        </w:rPr>
        <w:t xml:space="preserve"> </w:t>
      </w:r>
      <w:r w:rsidR="00864D63">
        <w:rPr>
          <w:sz w:val="24"/>
          <w:szCs w:val="24"/>
        </w:rPr>
        <w:t xml:space="preserve"> A</w:t>
      </w:r>
      <w:r w:rsidRPr="5FF1C952">
        <w:rPr>
          <w:sz w:val="24"/>
          <w:szCs w:val="24"/>
        </w:rPr>
        <w:t xml:space="preserve">ll nominations must be received by 5.00pm </w:t>
      </w:r>
      <w:r w:rsidR="00BF0BB3">
        <w:rPr>
          <w:sz w:val="24"/>
          <w:szCs w:val="24"/>
        </w:rPr>
        <w:t xml:space="preserve">1 October </w:t>
      </w:r>
      <w:r w:rsidR="2349C567" w:rsidRPr="5FF1C952">
        <w:rPr>
          <w:sz w:val="24"/>
          <w:szCs w:val="24"/>
        </w:rPr>
        <w:t>202</w:t>
      </w:r>
      <w:r w:rsidR="009960AF">
        <w:rPr>
          <w:sz w:val="24"/>
          <w:szCs w:val="24"/>
        </w:rPr>
        <w:t>4</w:t>
      </w:r>
      <w:r w:rsidR="00EC0200" w:rsidRPr="5FF1C952">
        <w:rPr>
          <w:sz w:val="24"/>
          <w:szCs w:val="24"/>
        </w:rPr>
        <w:t xml:space="preserve">. </w:t>
      </w:r>
    </w:p>
    <w:p w14:paraId="0D0B940D" w14:textId="77777777" w:rsidR="00EC0200" w:rsidRPr="00EC0200" w:rsidRDefault="00EC0200" w:rsidP="001F2FC3">
      <w:pPr>
        <w:pStyle w:val="NoSpacing"/>
        <w:rPr>
          <w:sz w:val="24"/>
          <w:szCs w:val="24"/>
        </w:rPr>
      </w:pPr>
    </w:p>
    <w:p w14:paraId="023B6C55" w14:textId="77777777" w:rsidR="00EC0200" w:rsidRPr="00EC0200" w:rsidRDefault="00EC0200" w:rsidP="00EC0200">
      <w:pPr>
        <w:pStyle w:val="NoSpacing"/>
        <w:rPr>
          <w:sz w:val="24"/>
          <w:szCs w:val="24"/>
        </w:rPr>
      </w:pPr>
      <w:r w:rsidRPr="00EC0200">
        <w:rPr>
          <w:sz w:val="24"/>
          <w:szCs w:val="24"/>
        </w:rPr>
        <w:t>All nominations must be from financial members of the association as outlined in the constitution.</w:t>
      </w:r>
    </w:p>
    <w:p w14:paraId="0E27B00A" w14:textId="77777777" w:rsidR="001F2FC3" w:rsidRPr="008F726D" w:rsidRDefault="001F2FC3" w:rsidP="001F2FC3">
      <w:pPr>
        <w:pStyle w:val="NoSpacing"/>
      </w:pPr>
    </w:p>
    <w:p w14:paraId="64E35866" w14:textId="77777777" w:rsidR="001F2FC3" w:rsidRPr="008F726D" w:rsidRDefault="001F2FC3" w:rsidP="001F2FC3">
      <w:pPr>
        <w:pStyle w:val="NoSpacing"/>
      </w:pPr>
      <w:bookmarkStart w:id="0" w:name="OLE_LINK1"/>
      <w:bookmarkStart w:id="1" w:name="OLE_LINK2"/>
      <w:r w:rsidRPr="008F726D">
        <w:t>President</w:t>
      </w:r>
    </w:p>
    <w:p w14:paraId="5E974ED3" w14:textId="77777777" w:rsidR="001F2FC3" w:rsidRDefault="001F2FC3" w:rsidP="001F2FC3">
      <w:pPr>
        <w:pStyle w:val="NoSpacing"/>
      </w:pPr>
      <w:r w:rsidRPr="008F726D">
        <w:t>Vice-President</w:t>
      </w:r>
    </w:p>
    <w:p w14:paraId="1E60742D" w14:textId="77777777" w:rsidR="001F2FC3" w:rsidRPr="008F726D" w:rsidRDefault="001F2FC3" w:rsidP="001F2FC3">
      <w:pPr>
        <w:pStyle w:val="NoSpacing"/>
      </w:pPr>
      <w:r>
        <w:t>Secretary</w:t>
      </w:r>
    </w:p>
    <w:p w14:paraId="4F970762" w14:textId="77777777" w:rsidR="001F2FC3" w:rsidRPr="008F726D" w:rsidRDefault="001F2FC3" w:rsidP="001F2FC3">
      <w:pPr>
        <w:pStyle w:val="NoSpacing"/>
      </w:pPr>
      <w:r>
        <w:t>Treasurer</w:t>
      </w:r>
    </w:p>
    <w:bookmarkEnd w:id="0"/>
    <w:bookmarkEnd w:id="1"/>
    <w:p w14:paraId="0359E8F4" w14:textId="47163203" w:rsidR="7031A0B5" w:rsidRDefault="7031A0B5" w:rsidP="1B6C9096">
      <w:pPr>
        <w:pStyle w:val="NoSpacing"/>
      </w:pPr>
      <w:r>
        <w:t>Chaplain</w:t>
      </w:r>
    </w:p>
    <w:p w14:paraId="60061E4C" w14:textId="77777777" w:rsidR="001F2FC3" w:rsidRPr="008F726D" w:rsidRDefault="001F2FC3" w:rsidP="001F2FC3">
      <w:pPr>
        <w:pStyle w:val="NoSpacing"/>
      </w:pPr>
    </w:p>
    <w:p w14:paraId="44EAFD9C" w14:textId="77777777" w:rsidR="001F2FC3" w:rsidRPr="008F726D" w:rsidRDefault="001F2FC3" w:rsidP="001F2FC3">
      <w:pPr>
        <w:pStyle w:val="NoSpacing"/>
      </w:pPr>
    </w:p>
    <w:p w14:paraId="78E7D63B" w14:textId="77777777" w:rsidR="001F2FC3" w:rsidRDefault="001F2FC3" w:rsidP="00707A8F">
      <w:pPr>
        <w:pStyle w:val="NoSpacing"/>
        <w:tabs>
          <w:tab w:val="left" w:pos="2127"/>
        </w:tabs>
      </w:pPr>
      <w:r w:rsidRPr="008F726D">
        <w:t>I</w:t>
      </w:r>
      <w:r>
        <w:t xml:space="preserve"> hereby nominate: </w:t>
      </w:r>
      <w:r w:rsidR="00707A8F">
        <w:tab/>
      </w:r>
      <w:r>
        <w:t>__________________________________________</w:t>
      </w:r>
    </w:p>
    <w:p w14:paraId="4B94D5A5" w14:textId="77777777" w:rsidR="001F2FC3" w:rsidRDefault="001F2FC3" w:rsidP="00707A8F">
      <w:pPr>
        <w:pStyle w:val="NoSpacing"/>
        <w:tabs>
          <w:tab w:val="left" w:pos="2127"/>
        </w:tabs>
      </w:pPr>
    </w:p>
    <w:p w14:paraId="2476FC70" w14:textId="77777777" w:rsidR="001F2FC3" w:rsidRPr="008F726D" w:rsidRDefault="001F2FC3" w:rsidP="00707A8F">
      <w:pPr>
        <w:pStyle w:val="NoSpacing"/>
        <w:tabs>
          <w:tab w:val="left" w:pos="2127"/>
        </w:tabs>
      </w:pPr>
      <w:r>
        <w:t>F</w:t>
      </w:r>
      <w:r w:rsidRPr="008F726D">
        <w:t>or the position of</w:t>
      </w:r>
      <w:r>
        <w:t xml:space="preserve">: </w:t>
      </w:r>
      <w:r w:rsidR="00707A8F">
        <w:tab/>
      </w:r>
      <w:r>
        <w:t>_________________________________________</w:t>
      </w:r>
      <w:r w:rsidRPr="008F726D">
        <w:t xml:space="preserve"> </w:t>
      </w:r>
    </w:p>
    <w:p w14:paraId="3DEEC669" w14:textId="77777777" w:rsidR="001F2FC3" w:rsidRPr="008F726D" w:rsidRDefault="001F2FC3" w:rsidP="00707A8F">
      <w:pPr>
        <w:pStyle w:val="NoSpacing"/>
        <w:tabs>
          <w:tab w:val="left" w:pos="2127"/>
        </w:tabs>
      </w:pPr>
    </w:p>
    <w:p w14:paraId="567C84BD" w14:textId="77777777" w:rsidR="001F2FC3" w:rsidRDefault="001F2FC3" w:rsidP="00707A8F">
      <w:pPr>
        <w:pStyle w:val="NoSpacing"/>
        <w:tabs>
          <w:tab w:val="left" w:pos="2127"/>
          <w:tab w:val="left" w:pos="5812"/>
        </w:tabs>
      </w:pPr>
      <w:r w:rsidRPr="008F726D">
        <w:t>Nominator’s Signature</w:t>
      </w:r>
      <w:r w:rsidR="00707A8F">
        <w:tab/>
      </w:r>
      <w:r>
        <w:t>_____________</w:t>
      </w:r>
      <w:r w:rsidR="00707A8F">
        <w:t>______</w:t>
      </w:r>
      <w:r>
        <w:t xml:space="preserve">_________   </w:t>
      </w:r>
      <w:r>
        <w:tab/>
        <w:t>Date: _____________________</w:t>
      </w:r>
    </w:p>
    <w:p w14:paraId="3656B9AB" w14:textId="77777777" w:rsidR="001F2FC3" w:rsidRDefault="001F2FC3" w:rsidP="00707A8F">
      <w:pPr>
        <w:pStyle w:val="NoSpacing"/>
        <w:tabs>
          <w:tab w:val="left" w:pos="2127"/>
          <w:tab w:val="left" w:pos="5812"/>
        </w:tabs>
      </w:pPr>
    </w:p>
    <w:p w14:paraId="3FEFB51F" w14:textId="77777777" w:rsidR="001F2FC3" w:rsidRPr="008F726D" w:rsidRDefault="00707A8F" w:rsidP="00707A8F">
      <w:pPr>
        <w:pStyle w:val="NoSpacing"/>
        <w:tabs>
          <w:tab w:val="left" w:pos="2127"/>
          <w:tab w:val="left" w:pos="5812"/>
        </w:tabs>
      </w:pPr>
      <w:r>
        <w:t xml:space="preserve">Print Name       </w:t>
      </w:r>
      <w:r>
        <w:tab/>
      </w:r>
      <w:r w:rsidR="001F2FC3">
        <w:t>________________</w:t>
      </w:r>
      <w:r>
        <w:t>______</w:t>
      </w:r>
      <w:r w:rsidR="001F2FC3">
        <w:t>______</w:t>
      </w:r>
    </w:p>
    <w:p w14:paraId="45FB0818" w14:textId="77777777" w:rsidR="001F2FC3" w:rsidRPr="008F726D" w:rsidRDefault="001F2FC3" w:rsidP="00707A8F">
      <w:pPr>
        <w:pStyle w:val="NoSpacing"/>
        <w:tabs>
          <w:tab w:val="left" w:pos="2127"/>
          <w:tab w:val="left" w:pos="5812"/>
        </w:tabs>
      </w:pPr>
    </w:p>
    <w:p w14:paraId="009315D3" w14:textId="77777777" w:rsidR="001F2FC3" w:rsidRDefault="001F2FC3" w:rsidP="00707A8F">
      <w:pPr>
        <w:pStyle w:val="NoSpacing"/>
        <w:tabs>
          <w:tab w:val="left" w:pos="2127"/>
          <w:tab w:val="left" w:pos="5812"/>
        </w:tabs>
      </w:pPr>
      <w:r w:rsidRPr="008F726D">
        <w:t xml:space="preserve">Seconder’s Signature </w:t>
      </w:r>
      <w:r w:rsidR="00707A8F">
        <w:tab/>
      </w:r>
      <w:r>
        <w:t>______________</w:t>
      </w:r>
      <w:r w:rsidR="00707A8F">
        <w:t>_____</w:t>
      </w:r>
      <w:r>
        <w:t xml:space="preserve">_________  </w:t>
      </w:r>
      <w:r w:rsidRPr="008F726D">
        <w:t xml:space="preserve"> </w:t>
      </w:r>
      <w:r>
        <w:tab/>
        <w:t>Date: _____________________</w:t>
      </w:r>
    </w:p>
    <w:p w14:paraId="049F31CB" w14:textId="77777777" w:rsidR="001F2FC3" w:rsidRDefault="001F2FC3" w:rsidP="00707A8F">
      <w:pPr>
        <w:pStyle w:val="NoSpacing"/>
        <w:tabs>
          <w:tab w:val="left" w:pos="2127"/>
          <w:tab w:val="left" w:pos="5812"/>
        </w:tabs>
      </w:pPr>
    </w:p>
    <w:p w14:paraId="050A8EB6" w14:textId="77777777" w:rsidR="001F2FC3" w:rsidRPr="008F726D" w:rsidRDefault="001F2FC3" w:rsidP="00707A8F">
      <w:pPr>
        <w:pStyle w:val="NoSpacing"/>
        <w:tabs>
          <w:tab w:val="left" w:pos="2127"/>
          <w:tab w:val="left" w:pos="5812"/>
        </w:tabs>
      </w:pPr>
      <w:r>
        <w:t xml:space="preserve">Print Name                   </w:t>
      </w:r>
      <w:r w:rsidR="00707A8F">
        <w:tab/>
      </w:r>
      <w:r>
        <w:t>_________</w:t>
      </w:r>
      <w:r w:rsidR="00707A8F">
        <w:t>______</w:t>
      </w:r>
      <w:r>
        <w:t>_____________</w:t>
      </w:r>
    </w:p>
    <w:p w14:paraId="53128261" w14:textId="77777777" w:rsidR="001F2FC3" w:rsidRDefault="001F2FC3" w:rsidP="001F2FC3">
      <w:pPr>
        <w:pStyle w:val="NoSpacing"/>
      </w:pPr>
    </w:p>
    <w:p w14:paraId="2D4CEBD7" w14:textId="77777777" w:rsidR="001F2FC3" w:rsidRPr="008F726D" w:rsidRDefault="001F2FC3" w:rsidP="001F2FC3">
      <w:pPr>
        <w:pStyle w:val="NoSpacing"/>
      </w:pPr>
      <w:r>
        <w:t>I, the above nominee, hereby agree to the nomination and I undertake to accept the position if elected.</w:t>
      </w:r>
    </w:p>
    <w:p w14:paraId="62486C05" w14:textId="77777777" w:rsidR="001F2FC3" w:rsidRPr="008F726D" w:rsidRDefault="001F2FC3" w:rsidP="001F2FC3">
      <w:pPr>
        <w:pStyle w:val="NoSpacing"/>
      </w:pPr>
    </w:p>
    <w:p w14:paraId="45FE492E" w14:textId="77777777" w:rsidR="001F2FC3" w:rsidRDefault="001F2FC3" w:rsidP="001F2FC3">
      <w:pPr>
        <w:pStyle w:val="NoSpacing"/>
      </w:pPr>
      <w:r w:rsidRPr="008F726D">
        <w:t xml:space="preserve">Nominee’s signature </w:t>
      </w:r>
      <w:r>
        <w:t>________________________</w:t>
      </w:r>
      <w:r>
        <w:tab/>
        <w:t>Date: _______________________</w:t>
      </w:r>
    </w:p>
    <w:p w14:paraId="4101652C" w14:textId="77777777" w:rsidR="001F2FC3" w:rsidRDefault="001F2FC3" w:rsidP="001F2FC3">
      <w:pPr>
        <w:pStyle w:val="NoSpacing"/>
      </w:pPr>
    </w:p>
    <w:p w14:paraId="6894F7EB" w14:textId="77777777" w:rsidR="001F2FC3" w:rsidRPr="008F726D" w:rsidRDefault="001F2FC3" w:rsidP="001F2FC3">
      <w:pPr>
        <w:pStyle w:val="NoSpacing"/>
      </w:pPr>
      <w:r>
        <w:t>Phone No _____________________________</w:t>
      </w:r>
    </w:p>
    <w:p w14:paraId="4B99056E" w14:textId="77777777" w:rsidR="001F2FC3" w:rsidRDefault="001F2FC3" w:rsidP="001F2FC3">
      <w:pPr>
        <w:pStyle w:val="NoSpacing"/>
      </w:pPr>
    </w:p>
    <w:p w14:paraId="1299C43A" w14:textId="77777777" w:rsidR="001F2FC3" w:rsidRDefault="001F2FC3" w:rsidP="001F2FC3">
      <w:pPr>
        <w:pStyle w:val="NoSpacing"/>
      </w:pPr>
    </w:p>
    <w:p w14:paraId="4DDBEF00" w14:textId="77777777" w:rsidR="001F2FC3" w:rsidRDefault="001F2FC3" w:rsidP="001F2FC3">
      <w:pPr>
        <w:pStyle w:val="NoSpacing"/>
      </w:pPr>
    </w:p>
    <w:p w14:paraId="0EA5FABA" w14:textId="77777777" w:rsidR="001F2FC3" w:rsidRPr="00B165AA" w:rsidRDefault="001F2FC3" w:rsidP="001F2FC3">
      <w:pPr>
        <w:pStyle w:val="NoSpacing"/>
        <w:rPr>
          <w:b/>
        </w:rPr>
      </w:pPr>
      <w:r w:rsidRPr="00B165AA">
        <w:rPr>
          <w:b/>
        </w:rPr>
        <w:t xml:space="preserve">Applications can be posted to </w:t>
      </w:r>
    </w:p>
    <w:p w14:paraId="3461D779" w14:textId="77777777" w:rsidR="001F2FC3" w:rsidRDefault="001F2FC3" w:rsidP="001F2FC3">
      <w:pPr>
        <w:pStyle w:val="NoSpacing"/>
      </w:pPr>
    </w:p>
    <w:p w14:paraId="3331FF6B" w14:textId="77777777" w:rsidR="001F2FC3" w:rsidRDefault="001F2FC3" w:rsidP="001F2FC3">
      <w:pPr>
        <w:pStyle w:val="NoSpacing"/>
      </w:pPr>
      <w:r>
        <w:t xml:space="preserve">SCCSA </w:t>
      </w:r>
    </w:p>
    <w:p w14:paraId="5FC37384" w14:textId="77777777" w:rsidR="001F2FC3" w:rsidRDefault="001F2FC3" w:rsidP="001F2FC3">
      <w:pPr>
        <w:pStyle w:val="NoSpacing"/>
      </w:pPr>
      <w:r>
        <w:t xml:space="preserve">PO Box </w:t>
      </w:r>
      <w:r w:rsidR="00EC0200">
        <w:t>6</w:t>
      </w:r>
      <w:r>
        <w:t>251</w:t>
      </w:r>
    </w:p>
    <w:p w14:paraId="30D826FA" w14:textId="77777777" w:rsidR="008C55C8" w:rsidRPr="00EC0200" w:rsidRDefault="00EC0200" w:rsidP="001F2FC3">
      <w:pPr>
        <w:pStyle w:val="NoSpacing"/>
        <w:rPr>
          <w:b/>
        </w:rPr>
      </w:pPr>
      <w:proofErr w:type="spellStart"/>
      <w:r>
        <w:t>Meridan</w:t>
      </w:r>
      <w:proofErr w:type="spellEnd"/>
      <w:r>
        <w:t xml:space="preserve"> Plains</w:t>
      </w:r>
      <w:r w:rsidR="001F2FC3">
        <w:t xml:space="preserve">  QLD  4</w:t>
      </w:r>
      <w:r>
        <w:t>551</w:t>
      </w:r>
      <w:r>
        <w:tab/>
      </w:r>
      <w:r w:rsidR="001F2FC3" w:rsidRPr="00B165AA">
        <w:rPr>
          <w:b/>
        </w:rPr>
        <w:t xml:space="preserve">Or </w:t>
      </w:r>
      <w:r w:rsidR="001F2FC3">
        <w:rPr>
          <w:b/>
        </w:rPr>
        <w:t>emailed</w:t>
      </w:r>
      <w:r>
        <w:rPr>
          <w:b/>
        </w:rPr>
        <w:tab/>
      </w:r>
      <w:hyperlink r:id="rId7" w:history="1">
        <w:r w:rsidR="001F2FC3" w:rsidRPr="00447982">
          <w:rPr>
            <w:rStyle w:val="Hyperlink"/>
            <w:rFonts w:ascii="Arial" w:hAnsi="Arial" w:cs="Arial"/>
            <w:b/>
          </w:rPr>
          <w:t>admin@sccsa.org.au</w:t>
        </w:r>
      </w:hyperlink>
      <w:r w:rsidR="001F2FC3">
        <w:rPr>
          <w:b/>
        </w:rPr>
        <w:tab/>
      </w:r>
    </w:p>
    <w:sectPr w:rsidR="008C55C8" w:rsidRPr="00EC0200" w:rsidSect="009E2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A178B" w14:textId="77777777" w:rsidR="00CE3E98" w:rsidRDefault="00CE3E98" w:rsidP="008C55C8">
      <w:pPr>
        <w:spacing w:after="0" w:line="240" w:lineRule="auto"/>
      </w:pPr>
      <w:r>
        <w:separator/>
      </w:r>
    </w:p>
  </w:endnote>
  <w:endnote w:type="continuationSeparator" w:id="0">
    <w:p w14:paraId="1BF82ECB" w14:textId="77777777" w:rsidR="00CE3E98" w:rsidRDefault="00CE3E98" w:rsidP="008C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F3C5" w14:textId="77777777" w:rsidR="009E2E97" w:rsidRDefault="009E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268B" w14:textId="77777777" w:rsidR="009E2E97" w:rsidRPr="009E2E97" w:rsidRDefault="009E2E97" w:rsidP="009E2E97">
    <w:pPr>
      <w:pStyle w:val="Footer"/>
      <w:jc w:val="center"/>
      <w:rPr>
        <w:b/>
        <w:color w:val="E36C0A" w:themeColor="accent6" w:themeShade="BF"/>
        <w:lang w:val="en-US"/>
      </w:rPr>
    </w:pPr>
    <w:r w:rsidRPr="009E2E97">
      <w:rPr>
        <w:b/>
        <w:color w:val="E36C0A" w:themeColor="accent6" w:themeShade="BF"/>
        <w:lang w:val="en-US"/>
      </w:rPr>
      <w:t>www.sccsa.org.au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278" w14:textId="77777777" w:rsidR="009E2E97" w:rsidRDefault="009E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EFE5" w14:textId="77777777" w:rsidR="00CE3E98" w:rsidRDefault="00CE3E98" w:rsidP="008C55C8">
      <w:pPr>
        <w:spacing w:after="0" w:line="240" w:lineRule="auto"/>
      </w:pPr>
      <w:r>
        <w:separator/>
      </w:r>
    </w:p>
  </w:footnote>
  <w:footnote w:type="continuationSeparator" w:id="0">
    <w:p w14:paraId="652A5B21" w14:textId="77777777" w:rsidR="00CE3E98" w:rsidRDefault="00CE3E98" w:rsidP="008C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9E2E97" w:rsidRDefault="009E2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CC1D" w14:textId="77777777" w:rsidR="009E2E97" w:rsidRDefault="009E2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9E2E97" w:rsidRDefault="009E2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98"/>
    <w:rsid w:val="000407D6"/>
    <w:rsid w:val="00076298"/>
    <w:rsid w:val="000824A5"/>
    <w:rsid w:val="000C69CC"/>
    <w:rsid w:val="0012124B"/>
    <w:rsid w:val="001225F8"/>
    <w:rsid w:val="00125D52"/>
    <w:rsid w:val="001323A1"/>
    <w:rsid w:val="00153C36"/>
    <w:rsid w:val="00183928"/>
    <w:rsid w:val="001B3A7D"/>
    <w:rsid w:val="001D48DB"/>
    <w:rsid w:val="001F2FC3"/>
    <w:rsid w:val="00251BEF"/>
    <w:rsid w:val="003A4D7C"/>
    <w:rsid w:val="004256CB"/>
    <w:rsid w:val="00455346"/>
    <w:rsid w:val="004B65C2"/>
    <w:rsid w:val="005470A2"/>
    <w:rsid w:val="0057100D"/>
    <w:rsid w:val="005D6A15"/>
    <w:rsid w:val="005F7841"/>
    <w:rsid w:val="006722EE"/>
    <w:rsid w:val="00685591"/>
    <w:rsid w:val="006E09C1"/>
    <w:rsid w:val="00707A8F"/>
    <w:rsid w:val="00796989"/>
    <w:rsid w:val="007A48DB"/>
    <w:rsid w:val="007C75F0"/>
    <w:rsid w:val="007D5EE3"/>
    <w:rsid w:val="00864D63"/>
    <w:rsid w:val="008C55C8"/>
    <w:rsid w:val="008F316D"/>
    <w:rsid w:val="0090537D"/>
    <w:rsid w:val="00963505"/>
    <w:rsid w:val="0096412B"/>
    <w:rsid w:val="009960AF"/>
    <w:rsid w:val="009E2E97"/>
    <w:rsid w:val="00AA7726"/>
    <w:rsid w:val="00AB2398"/>
    <w:rsid w:val="00AB7C4B"/>
    <w:rsid w:val="00AF7F2E"/>
    <w:rsid w:val="00B104D8"/>
    <w:rsid w:val="00B427CF"/>
    <w:rsid w:val="00BF0BB3"/>
    <w:rsid w:val="00C21226"/>
    <w:rsid w:val="00C55044"/>
    <w:rsid w:val="00C73601"/>
    <w:rsid w:val="00CB5E67"/>
    <w:rsid w:val="00CE3E98"/>
    <w:rsid w:val="00D94AD0"/>
    <w:rsid w:val="00DC2752"/>
    <w:rsid w:val="00DD3E4D"/>
    <w:rsid w:val="00DF4465"/>
    <w:rsid w:val="00E82892"/>
    <w:rsid w:val="00EC0200"/>
    <w:rsid w:val="00ED166D"/>
    <w:rsid w:val="00F2717F"/>
    <w:rsid w:val="00FA64C0"/>
    <w:rsid w:val="00FF3E79"/>
    <w:rsid w:val="155D3F23"/>
    <w:rsid w:val="17CAE89F"/>
    <w:rsid w:val="1B6C9096"/>
    <w:rsid w:val="2349C567"/>
    <w:rsid w:val="36C3744F"/>
    <w:rsid w:val="52EB507C"/>
    <w:rsid w:val="5FF1C952"/>
    <w:rsid w:val="63E68544"/>
    <w:rsid w:val="6795BAC0"/>
    <w:rsid w:val="698CA377"/>
    <w:rsid w:val="6D82F122"/>
    <w:rsid w:val="7031A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A0D2A"/>
  <w15:docId w15:val="{2B3217E5-6CCF-4067-BDE7-555216F8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71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717F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nhideWhenUsed/>
    <w:rsid w:val="00125D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427C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B427CF"/>
    <w:rPr>
      <w:rFonts w:ascii="Arial" w:eastAsia="Times New Roman" w:hAnsi="Arial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166D"/>
    <w:pPr>
      <w:spacing w:after="0" w:line="240" w:lineRule="auto"/>
    </w:pPr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C5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dmin@sccsa.org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new.dotx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Grizli777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SCCSA Admin - Office</cp:lastModifiedBy>
  <cp:revision>3</cp:revision>
  <cp:lastPrinted>2012-11-26T02:19:00Z</cp:lastPrinted>
  <dcterms:created xsi:type="dcterms:W3CDTF">2024-09-06T03:47:00Z</dcterms:created>
  <dcterms:modified xsi:type="dcterms:W3CDTF">2024-09-06T03:48:00Z</dcterms:modified>
</cp:coreProperties>
</file>